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color w:val="FF0000"/>
          <w:w w:val="80"/>
          <w:sz w:val="72"/>
          <w:szCs w:val="72"/>
        </w:rPr>
      </w:pPr>
      <w: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w w:val="80"/>
          <w:sz w:val="72"/>
          <w:szCs w:val="72"/>
        </w:rPr>
        <w:t>湖北亿慧科技孵化器有限公司</w:t>
      </w:r>
    </w:p>
    <w:p>
      <w:pPr>
        <w:spacing w:line="280" w:lineRule="exact"/>
        <w:jc w:val="center"/>
        <w:rPr>
          <w:rFonts w:ascii="??" w:hAnsi="??" w:eastAsia="Times New Roman"/>
          <w:sz w:val="28"/>
          <w:szCs w:val="28"/>
        </w:rPr>
      </w:pPr>
    </w:p>
    <w:p>
      <w:pPr>
        <w:jc w:val="center"/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153670</wp:posOffset>
                </wp:positionV>
                <wp:extent cx="526732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15pt;margin-top:12.1pt;height:0pt;width:414.75pt;z-index:251658240;mso-width-relative:page;mso-height-relative:page;" filled="f" stroked="t" coordsize="21600,21600" o:gfxdata="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3ndi9UAAAAHAQAADwAAAAAAAAABACAAAAAiAAAAZHJzL2Rvd25yZXYueG1sUEsBAhQAFAAAAAgA&#10;h07iQEiWWh/vAQAA5QMAAA4AAAAAAAAAAQAgAAAAJAEAAGRycy9lMm9Eb2MueG1sUEsFBgAAAAAG&#10;AAYAWQEAAIUFAAAAAA==&#10;">
                <v:fill on="f" focussize="0,0"/>
                <v:stroke weight="0.5pt" color="#ED7D31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企业毕业（</w:t>
      </w:r>
      <w:r>
        <w:rPr>
          <w:rFonts w:hint="eastAsia"/>
          <w:b/>
          <w:bCs/>
          <w:sz w:val="44"/>
          <w:szCs w:val="44"/>
        </w:rPr>
        <w:t>退出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  <w:r>
        <w:rPr>
          <w:rFonts w:hint="eastAsia"/>
          <w:b/>
          <w:bCs/>
          <w:sz w:val="44"/>
          <w:szCs w:val="44"/>
        </w:rPr>
        <w:t>通知书</w:t>
      </w:r>
    </w:p>
    <w:bookmarkEnd w:id="0"/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根据《湖北亿慧科技孵化器管理办法》的有关规定，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单位因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等原因（①企业毕业②项目中止③有转租行为④严重违反管理规定⑤单位负责人就业或出国留学），现通知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单位于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湖北经济学院大学生就业创业指导中心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办理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毕业（</w:t>
      </w:r>
      <w:r>
        <w:rPr>
          <w:rFonts w:hint="eastAsia" w:ascii="仿宋_GB2312" w:hAnsi="仿宋_GB2312" w:eastAsia="仿宋_GB2312" w:cs="仿宋_GB2312"/>
          <w:sz w:val="28"/>
          <w:szCs w:val="28"/>
        </w:rPr>
        <w:t>退出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）的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相关手续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1650"/>
        <w:gridCol w:w="198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验收项目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是否交接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验收项目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是否交接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办公室钥匙</w:t>
            </w:r>
          </w:p>
        </w:tc>
        <w:tc>
          <w:tcPr>
            <w:tcW w:w="165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办公桌椅</w:t>
            </w:r>
          </w:p>
        </w:tc>
        <w:tc>
          <w:tcPr>
            <w:tcW w:w="1792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文件柜及钥匙</w:t>
            </w:r>
          </w:p>
        </w:tc>
        <w:tc>
          <w:tcPr>
            <w:tcW w:w="165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电表充值卡</w:t>
            </w:r>
          </w:p>
        </w:tc>
        <w:tc>
          <w:tcPr>
            <w:tcW w:w="1792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</w:t>
            </w:r>
          </w:p>
        </w:tc>
        <w:tc>
          <w:tcPr>
            <w:tcW w:w="5426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104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此联由湖北亿慧科技孵化器有限公司保存</w:t>
      </w:r>
    </w:p>
    <w:p>
      <w:pPr>
        <w:ind w:firstLine="104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</w:t>
      </w:r>
    </w:p>
    <w:p>
      <w:pPr>
        <w:ind w:firstLine="1040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127000</wp:posOffset>
                </wp:positionV>
                <wp:extent cx="6604000" cy="1587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00" cy="158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52.35pt;margin-top:10pt;height:1.25pt;width:520pt;z-index:251659264;mso-width-relative:page;mso-height-relative:page;" filled="f" stroked="t" coordsize="21600,21600" o:gfxdata="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VvFdtkAAAAKAQAADwAAAAAAAAABACAAAAAiAAAAZHJzL2Rvd25yZXYueG1s&#10;UEsBAhQAFAAAAAgAh07iQETNJvH3AQAA8gMAAA4AAAAAAAAAAQAgAAAAKAEAAGRycy9lMm9Eb2Mu&#10;eG1sUEsFBgAAAAAGAAYAWQEAAJEFAAAAAA==&#10;">
                <v:fill on="f" focussize="0,0"/>
                <v:stroke weight="0.5pt" color="#000000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04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毕业（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退出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证明</w:t>
      </w:r>
    </w:p>
    <w:p>
      <w:pPr>
        <w:ind w:firstLine="588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退出手续已办妥，自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起正式退出湖北亿慧科技孵化器。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>
      <w:pPr>
        <w:ind w:left="31680" w:hanging="5700" w:hangingChars="19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湖北亿慧科技孵化器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管理办公室</w:t>
      </w:r>
    </w:p>
    <w:p>
      <w:pPr>
        <w:ind w:left="31680" w:hanging="5700" w:hangingChars="190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54CA4"/>
    <w:rsid w:val="0004749A"/>
    <w:rsid w:val="00056B32"/>
    <w:rsid w:val="00321266"/>
    <w:rsid w:val="005B7C84"/>
    <w:rsid w:val="008418C7"/>
    <w:rsid w:val="00852D30"/>
    <w:rsid w:val="00AD3E60"/>
    <w:rsid w:val="00CD21E1"/>
    <w:rsid w:val="03474F9B"/>
    <w:rsid w:val="0BA34816"/>
    <w:rsid w:val="0DBD4BE4"/>
    <w:rsid w:val="17A82E08"/>
    <w:rsid w:val="203E3ABE"/>
    <w:rsid w:val="379375C4"/>
    <w:rsid w:val="39286171"/>
    <w:rsid w:val="3CC54CA4"/>
    <w:rsid w:val="414F01D1"/>
    <w:rsid w:val="4BB16532"/>
    <w:rsid w:val="4F610F29"/>
    <w:rsid w:val="52B00F7E"/>
    <w:rsid w:val="545E201E"/>
    <w:rsid w:val="5780268D"/>
    <w:rsid w:val="578877CC"/>
    <w:rsid w:val="689F3DF7"/>
    <w:rsid w:val="73AA79DF"/>
    <w:rsid w:val="7AD14C5C"/>
    <w:rsid w:val="7F05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242</Words>
  <Characters>242</Characters>
  <Lines>0</Lines>
  <Paragraphs>0</Paragraphs>
  <TotalTime>2</TotalTime>
  <ScaleCrop>false</ScaleCrop>
  <LinksUpToDate>false</LinksUpToDate>
  <CharactersWithSpaces>435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2016-08-29T02:11:00Z</dcterms:created>
  <dc:creator>Administrator</dc:creator>
  <cp:lastModifiedBy>高书彬</cp:lastModifiedBy>
  <cp:lastPrinted>2016-08-29T06:37:00Z</cp:lastPrinted>
  <dcterms:modified xsi:type="dcterms:W3CDTF">2020-11-19T06:01:26Z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